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2A212" w14:textId="2CDADCFE" w:rsidR="000974A8" w:rsidRPr="006A052D" w:rsidRDefault="005F756D" w:rsidP="000974A8">
      <w:pPr>
        <w:spacing w:after="0" w:line="0" w:lineRule="atLeast"/>
        <w:ind w:left="720" w:hangingChars="300" w:hanging="720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様式第５</w:t>
      </w:r>
      <w:r w:rsidR="00203D16">
        <w:rPr>
          <w:rFonts w:hint="eastAsia"/>
          <w:color w:val="000000" w:themeColor="text1"/>
          <w:sz w:val="24"/>
          <w:szCs w:val="24"/>
          <w:lang w:eastAsia="ja-JP"/>
        </w:rPr>
        <w:t>号</w:t>
      </w:r>
    </w:p>
    <w:p w14:paraId="6219F2BD" w14:textId="04628FB2" w:rsidR="000974A8" w:rsidRPr="006A052D" w:rsidRDefault="009E79DF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9E79DF">
        <w:rPr>
          <w:rFonts w:hint="eastAsia"/>
          <w:color w:val="000000" w:themeColor="text1"/>
          <w:sz w:val="24"/>
          <w:szCs w:val="24"/>
          <w:lang w:eastAsia="ja-JP"/>
        </w:rPr>
        <w:t>消防法令等適合状況に関する照会書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6A052D" w:rsidRPr="006A052D" w14:paraId="68692ED1" w14:textId="77777777" w:rsidTr="005F756D">
        <w:trPr>
          <w:trHeight w:val="9436"/>
        </w:trPr>
        <w:tc>
          <w:tcPr>
            <w:tcW w:w="9101" w:type="dxa"/>
            <w:gridSpan w:val="2"/>
          </w:tcPr>
          <w:p w14:paraId="18821C7F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528BF3D3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5E15CEA0" w14:textId="58FB1117" w:rsidR="000974A8" w:rsidRPr="006A052D" w:rsidRDefault="009E79DF" w:rsidP="009E79DF">
            <w:pPr>
              <w:spacing w:line="0" w:lineRule="atLeast"/>
              <w:ind w:firstLineChars="600" w:firstLine="14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消防署長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5A4BC53" w14:textId="77777777" w:rsidR="000974A8" w:rsidRPr="009E79DF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9BE154E" w14:textId="77777777" w:rsidR="009E79DF" w:rsidRPr="006A052D" w:rsidRDefault="009E79DF" w:rsidP="009E79DF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7C442D32" w14:textId="77777777" w:rsidR="009E79DF" w:rsidRPr="006A052D" w:rsidRDefault="009E79DF" w:rsidP="009E79DF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5E86CB87" w14:textId="32DBBE65" w:rsidR="009E79DF" w:rsidRPr="006A052D" w:rsidRDefault="00114286" w:rsidP="009E79DF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743AD753" w14:textId="77777777" w:rsidR="009E79DF" w:rsidRPr="006A052D" w:rsidRDefault="009E79DF" w:rsidP="009E79DF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　　連絡先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1BD97AB8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</w:p>
          <w:p w14:paraId="69CB471A" w14:textId="77777777" w:rsidR="000974A8" w:rsidRPr="006A052D" w:rsidRDefault="000974A8" w:rsidP="000974A8">
            <w:pPr>
              <w:spacing w:line="0" w:lineRule="atLeast"/>
              <w:ind w:right="892"/>
              <w:rPr>
                <w:color w:val="000000" w:themeColor="text1"/>
                <w:sz w:val="24"/>
                <w:szCs w:val="24"/>
              </w:rPr>
            </w:pPr>
          </w:p>
          <w:p w14:paraId="36738FC2" w14:textId="77777777" w:rsidR="000974A8" w:rsidRPr="006A052D" w:rsidRDefault="000974A8" w:rsidP="000974A8">
            <w:pPr>
              <w:spacing w:line="0" w:lineRule="atLeast"/>
              <w:ind w:right="892"/>
              <w:rPr>
                <w:color w:val="000000" w:themeColor="text1"/>
                <w:sz w:val="24"/>
                <w:szCs w:val="24"/>
              </w:rPr>
            </w:pPr>
          </w:p>
          <w:p w14:paraId="0A5EC638" w14:textId="7D027A6D" w:rsidR="000974A8" w:rsidRPr="006A052D" w:rsidRDefault="00927033" w:rsidP="00927033">
            <w:pPr>
              <w:spacing w:line="0" w:lineRule="atLeast"/>
              <w:ind w:left="240" w:hangingChars="100" w:hanging="240"/>
              <w:textAlignment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9E79DF">
              <w:rPr>
                <w:rFonts w:hint="eastAsia"/>
                <w:color w:val="000000" w:themeColor="text1"/>
                <w:sz w:val="24"/>
                <w:szCs w:val="24"/>
              </w:rPr>
              <w:t>下記の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>旅館・ホテル等の消防法令等の適合状況について照会いたします。</w:t>
            </w:r>
          </w:p>
          <w:p w14:paraId="70E7036B" w14:textId="77777777" w:rsidR="000974A8" w:rsidRPr="00203D16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97B1F1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364EC68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41CE21F4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1BF9751E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C0ED3D1" w14:textId="19EBF185"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１　名称　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>（旅館・ホテル等の名称）</w:t>
            </w:r>
          </w:p>
          <w:p w14:paraId="0CCD76F3" w14:textId="77777777" w:rsidR="00927033" w:rsidRPr="006A052D" w:rsidRDefault="0092703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FE0E38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1865DE8" w14:textId="475BAAD7" w:rsidR="000974A8" w:rsidRDefault="0092703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　所在地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 xml:space="preserve">　（</w:t>
            </w:r>
            <w:r w:rsidR="00D86C47">
              <w:rPr>
                <w:rFonts w:hint="eastAsia"/>
                <w:color w:val="000000" w:themeColor="text1"/>
                <w:sz w:val="24"/>
                <w:szCs w:val="24"/>
              </w:rPr>
              <w:t>旅館・ホテル</w:t>
            </w:r>
            <w:r w:rsidR="005F756D" w:rsidRPr="005F756D">
              <w:rPr>
                <w:rFonts w:hint="eastAsia"/>
                <w:color w:val="000000" w:themeColor="text1"/>
                <w:sz w:val="24"/>
                <w:szCs w:val="24"/>
              </w:rPr>
              <w:t>等の所在地）</w:t>
            </w:r>
          </w:p>
          <w:p w14:paraId="4158FF46" w14:textId="77777777" w:rsidR="00927033" w:rsidRPr="006A052D" w:rsidRDefault="0092703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CD646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74926696" w14:textId="1106D949"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３　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>代表者氏名</w:t>
            </w:r>
          </w:p>
          <w:p w14:paraId="0E4606B6" w14:textId="77777777" w:rsidR="00927033" w:rsidRPr="006A052D" w:rsidRDefault="0092703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F76832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70922FFA" w14:textId="54EBF974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４　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>申請理由</w:t>
            </w:r>
          </w:p>
          <w:p w14:paraId="33478E98" w14:textId="77777777"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2F7C2546" w14:textId="77777777" w:rsidR="00927033" w:rsidRPr="006A052D" w:rsidRDefault="00927033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766515D9" w14:textId="795DF412" w:rsidR="000974A8" w:rsidRPr="006A052D" w:rsidRDefault="009A0BDF" w:rsidP="005F756D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５　</w:t>
            </w:r>
            <w:r w:rsidR="005F756D">
              <w:rPr>
                <w:rFonts w:hint="eastAsia"/>
                <w:color w:val="000000" w:themeColor="text1"/>
                <w:sz w:val="24"/>
                <w:szCs w:val="24"/>
              </w:rPr>
              <w:t>備考</w:t>
            </w:r>
          </w:p>
          <w:p w14:paraId="1F042C41" w14:textId="77777777" w:rsidR="000974A8" w:rsidRPr="006A052D" w:rsidRDefault="000974A8" w:rsidP="000974A8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2AED689" w14:textId="77777777" w:rsidR="000974A8" w:rsidRPr="006A052D" w:rsidRDefault="000974A8" w:rsidP="005F756D">
            <w:pPr>
              <w:pStyle w:val="a6"/>
              <w:spacing w:line="0" w:lineRule="atLeast"/>
              <w:ind w:right="89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5F756D" w:rsidRPr="006A052D" w14:paraId="26DCC083" w14:textId="77777777" w:rsidTr="005F756D">
        <w:trPr>
          <w:trHeight w:val="515"/>
        </w:trPr>
        <w:tc>
          <w:tcPr>
            <w:tcW w:w="4550" w:type="dxa"/>
            <w:vAlign w:val="center"/>
          </w:tcPr>
          <w:p w14:paraId="056277BA" w14:textId="3EE1F7AD" w:rsidR="005F756D" w:rsidRPr="006A052D" w:rsidRDefault="005F756D" w:rsidP="005F756D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4551" w:type="dxa"/>
            <w:vAlign w:val="center"/>
          </w:tcPr>
          <w:p w14:paraId="300E1231" w14:textId="40EBAB27" w:rsidR="005F756D" w:rsidRPr="006A052D" w:rsidRDefault="005F756D" w:rsidP="005F756D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5F756D" w:rsidRPr="006A052D" w14:paraId="75AD08C9" w14:textId="77777777" w:rsidTr="00C803A8">
        <w:trPr>
          <w:trHeight w:val="1415"/>
        </w:trPr>
        <w:tc>
          <w:tcPr>
            <w:tcW w:w="4550" w:type="dxa"/>
            <w:tcBorders>
              <w:bottom w:val="single" w:sz="4" w:space="0" w:color="auto"/>
            </w:tcBorders>
          </w:tcPr>
          <w:p w14:paraId="51A40677" w14:textId="77777777" w:rsidR="005F756D" w:rsidRPr="006A052D" w:rsidRDefault="005F756D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14:paraId="7F5186CB" w14:textId="69BB4DC9" w:rsidR="005F756D" w:rsidRPr="006A052D" w:rsidRDefault="005F756D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635FB18" w14:textId="0E76FFFD" w:rsidR="000974A8" w:rsidRDefault="00FC7A87" w:rsidP="000106F5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  <w:r>
        <w:rPr>
          <w:rFonts w:hint="eastAsia"/>
          <w:color w:val="000000" w:themeColor="text1"/>
          <w:sz w:val="21"/>
          <w:szCs w:val="24"/>
          <w:lang w:eastAsia="ja-JP"/>
        </w:rPr>
        <w:t xml:space="preserve">備考　</w:t>
      </w:r>
      <w:r w:rsidR="005F756D">
        <w:rPr>
          <w:rFonts w:hint="eastAsia"/>
          <w:color w:val="000000" w:themeColor="text1"/>
          <w:sz w:val="21"/>
          <w:szCs w:val="24"/>
          <w:lang w:eastAsia="ja-JP"/>
        </w:rPr>
        <w:t xml:space="preserve">１　</w:t>
      </w:r>
      <w:r>
        <w:rPr>
          <w:rFonts w:hint="eastAsia"/>
          <w:color w:val="000000" w:themeColor="text1"/>
          <w:sz w:val="21"/>
          <w:szCs w:val="24"/>
          <w:lang w:eastAsia="ja-JP"/>
        </w:rPr>
        <w:t>この用紙の大きさは、日本</w:t>
      </w:r>
      <w:r w:rsidR="007B1DC7">
        <w:rPr>
          <w:rFonts w:hint="eastAsia"/>
          <w:color w:val="000000" w:themeColor="text1"/>
          <w:sz w:val="21"/>
          <w:szCs w:val="24"/>
          <w:lang w:eastAsia="ja-JP"/>
        </w:rPr>
        <w:t>産業</w:t>
      </w:r>
      <w:r w:rsidR="000974A8" w:rsidRPr="006A052D">
        <w:rPr>
          <w:rFonts w:hint="eastAsia"/>
          <w:color w:val="000000" w:themeColor="text1"/>
          <w:sz w:val="21"/>
          <w:szCs w:val="24"/>
          <w:lang w:eastAsia="ja-JP"/>
        </w:rPr>
        <w:t>規格Ａ４とすること。</w:t>
      </w:r>
    </w:p>
    <w:p w14:paraId="064745C9" w14:textId="547A17D7" w:rsidR="005F756D" w:rsidRPr="006A052D" w:rsidRDefault="005F756D" w:rsidP="000106F5">
      <w:pPr>
        <w:tabs>
          <w:tab w:val="left" w:pos="5018"/>
        </w:tabs>
        <w:spacing w:after="0" w:line="0" w:lineRule="atLeast"/>
        <w:ind w:firstLineChars="50" w:firstLine="105"/>
        <w:rPr>
          <w:color w:val="000000" w:themeColor="text1"/>
          <w:sz w:val="21"/>
          <w:szCs w:val="24"/>
          <w:lang w:eastAsia="ja-JP"/>
        </w:rPr>
      </w:pPr>
      <w:r>
        <w:rPr>
          <w:rFonts w:hint="eastAsia"/>
          <w:color w:val="000000" w:themeColor="text1"/>
          <w:sz w:val="21"/>
          <w:szCs w:val="24"/>
          <w:lang w:eastAsia="ja-JP"/>
        </w:rPr>
        <w:t xml:space="preserve">　　　２　※印の欄は、記入しないこと。</w:t>
      </w:r>
    </w:p>
    <w:sectPr w:rsidR="005F756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FD3E8" w14:textId="77777777" w:rsidR="003B5C8C" w:rsidRDefault="003B5C8C" w:rsidP="00E03D14">
      <w:pPr>
        <w:spacing w:after="0" w:line="240" w:lineRule="auto"/>
      </w:pPr>
      <w:r>
        <w:separator/>
      </w:r>
    </w:p>
  </w:endnote>
  <w:endnote w:type="continuationSeparator" w:id="0">
    <w:p w14:paraId="7CBC7C7E" w14:textId="77777777" w:rsidR="003B5C8C" w:rsidRDefault="003B5C8C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66F44" w14:textId="77777777" w:rsidR="003B5C8C" w:rsidRDefault="003B5C8C" w:rsidP="00E03D14">
      <w:pPr>
        <w:spacing w:after="0" w:line="240" w:lineRule="auto"/>
      </w:pPr>
      <w:r>
        <w:separator/>
      </w:r>
    </w:p>
  </w:footnote>
  <w:footnote w:type="continuationSeparator" w:id="0">
    <w:p w14:paraId="3A41BCEF" w14:textId="77777777" w:rsidR="003B5C8C" w:rsidRDefault="003B5C8C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14286"/>
    <w:rsid w:val="00151441"/>
    <w:rsid w:val="00161E75"/>
    <w:rsid w:val="001754BE"/>
    <w:rsid w:val="00192F0F"/>
    <w:rsid w:val="001A0F21"/>
    <w:rsid w:val="001C1204"/>
    <w:rsid w:val="001C402E"/>
    <w:rsid w:val="001C4402"/>
    <w:rsid w:val="00203D16"/>
    <w:rsid w:val="00204CF7"/>
    <w:rsid w:val="002138BA"/>
    <w:rsid w:val="00221E87"/>
    <w:rsid w:val="00235D0D"/>
    <w:rsid w:val="002560DD"/>
    <w:rsid w:val="00271F71"/>
    <w:rsid w:val="00285096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B5C8C"/>
    <w:rsid w:val="003C5157"/>
    <w:rsid w:val="003D565A"/>
    <w:rsid w:val="003F4DEB"/>
    <w:rsid w:val="00405E64"/>
    <w:rsid w:val="00420532"/>
    <w:rsid w:val="004239CD"/>
    <w:rsid w:val="00434A87"/>
    <w:rsid w:val="00460397"/>
    <w:rsid w:val="00465C05"/>
    <w:rsid w:val="00501F4F"/>
    <w:rsid w:val="005349AA"/>
    <w:rsid w:val="00536B45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56D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84B13"/>
    <w:rsid w:val="00797494"/>
    <w:rsid w:val="007B1DC7"/>
    <w:rsid w:val="007B64BD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27033"/>
    <w:rsid w:val="0093397B"/>
    <w:rsid w:val="0095008B"/>
    <w:rsid w:val="00970FA9"/>
    <w:rsid w:val="0098005D"/>
    <w:rsid w:val="009A0BDF"/>
    <w:rsid w:val="009A4A14"/>
    <w:rsid w:val="009A59D8"/>
    <w:rsid w:val="009B22F1"/>
    <w:rsid w:val="009D08A5"/>
    <w:rsid w:val="009E0D5E"/>
    <w:rsid w:val="009E79DF"/>
    <w:rsid w:val="009F3094"/>
    <w:rsid w:val="00A23574"/>
    <w:rsid w:val="00A36253"/>
    <w:rsid w:val="00A72B7E"/>
    <w:rsid w:val="00A75993"/>
    <w:rsid w:val="00AA01C4"/>
    <w:rsid w:val="00AA51A5"/>
    <w:rsid w:val="00AA7C6C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39B4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86C47"/>
    <w:rsid w:val="00D93EC0"/>
    <w:rsid w:val="00DE1230"/>
    <w:rsid w:val="00E001AA"/>
    <w:rsid w:val="00E02564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1367"/>
    <w:rsid w:val="00F56A01"/>
    <w:rsid w:val="00F6337E"/>
    <w:rsid w:val="00F704A0"/>
    <w:rsid w:val="00F72513"/>
    <w:rsid w:val="00F72A60"/>
    <w:rsid w:val="00F90C00"/>
    <w:rsid w:val="00FA0F4C"/>
    <w:rsid w:val="00FC7660"/>
    <w:rsid w:val="00FC7A87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39EB8-9928-4BE1-BF75-DE5CC2B2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最上 雄太</cp:lastModifiedBy>
  <cp:revision>5</cp:revision>
  <cp:lastPrinted>2020-05-14T02:59:00Z</cp:lastPrinted>
  <dcterms:created xsi:type="dcterms:W3CDTF">2020-05-18T00:31:00Z</dcterms:created>
  <dcterms:modified xsi:type="dcterms:W3CDTF">2024-06-06T05:00:00Z</dcterms:modified>
</cp:coreProperties>
</file>